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C3F2" w14:textId="747B9EC2" w:rsidR="00E51261" w:rsidRPr="00F66406" w:rsidRDefault="005215D5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>（UIターン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産業体験助成事業）　　　　　　　　　　　　　　　　　　　　　　　</w:t>
      </w:r>
      <w:r w:rsidR="00AC630F" w:rsidRPr="00F66406">
        <w:rPr>
          <w:rFonts w:ascii="ＭＳ 明朝" w:hAnsi="ＭＳ 明朝" w:hint="eastAsia"/>
          <w:color w:val="000000" w:themeColor="text1"/>
        </w:rPr>
        <w:t xml:space="preserve">　　　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　　　　</w:t>
      </w:r>
      <w:r w:rsidR="0045058E" w:rsidRPr="00F66406">
        <w:rPr>
          <w:rFonts w:ascii="ＭＳ 明朝" w:hAnsi="ＭＳ 明朝" w:hint="eastAsia"/>
          <w:color w:val="000000" w:themeColor="text1"/>
        </w:rPr>
        <w:t xml:space="preserve">　　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　　　</w:t>
      </w:r>
      <w:r w:rsidR="00BC2BC3" w:rsidRPr="00F66406">
        <w:rPr>
          <w:rFonts w:ascii="ＭＳ 明朝" w:hAnsi="ＭＳ 明朝" w:hint="eastAsia"/>
          <w:color w:val="000000" w:themeColor="text1"/>
        </w:rPr>
        <w:t xml:space="preserve">　</w:t>
      </w:r>
      <w:r w:rsidR="00E51261" w:rsidRPr="00F66406">
        <w:rPr>
          <w:rFonts w:ascii="ＭＳ 明朝" w:hAnsi="ＭＳ 明朝" w:hint="eastAsia"/>
          <w:color w:val="000000" w:themeColor="text1"/>
        </w:rPr>
        <w:t>様式第</w:t>
      </w:r>
      <w:r w:rsidR="0045058E" w:rsidRPr="00F66406">
        <w:rPr>
          <w:rFonts w:ascii="ＭＳ 明朝" w:hAnsi="ＭＳ 明朝" w:hint="eastAsia"/>
          <w:color w:val="000000" w:themeColor="text1"/>
        </w:rPr>
        <w:t>７</w:t>
      </w:r>
      <w:r w:rsidR="00E51261" w:rsidRPr="00F66406">
        <w:rPr>
          <w:rFonts w:ascii="ＭＳ 明朝" w:hAnsi="ＭＳ 明朝" w:hint="eastAsia"/>
          <w:color w:val="000000" w:themeColor="text1"/>
        </w:rPr>
        <w:t>号</w:t>
      </w:r>
    </w:p>
    <w:p w14:paraId="43270F0E" w14:textId="77777777" w:rsidR="00E51261" w:rsidRPr="00F66406" w:rsidRDefault="00E51261">
      <w:pPr>
        <w:pStyle w:val="a3"/>
        <w:rPr>
          <w:color w:val="000000" w:themeColor="text1"/>
          <w:spacing w:val="0"/>
        </w:rPr>
      </w:pPr>
    </w:p>
    <w:p w14:paraId="4C79548B" w14:textId="77777777" w:rsidR="00E51261" w:rsidRPr="00F66406" w:rsidRDefault="007B5ED8">
      <w:pPr>
        <w:pStyle w:val="a3"/>
        <w:jc w:val="right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>令和</w:t>
      </w:r>
      <w:r w:rsidR="00E51261" w:rsidRPr="00F66406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p w14:paraId="65AD24C5" w14:textId="77777777" w:rsidR="00E51261" w:rsidRPr="00F66406" w:rsidRDefault="00E51261">
      <w:pPr>
        <w:pStyle w:val="a3"/>
        <w:rPr>
          <w:color w:val="000000" w:themeColor="text1"/>
          <w:spacing w:val="0"/>
        </w:rPr>
      </w:pPr>
    </w:p>
    <w:p w14:paraId="3E689653" w14:textId="77777777" w:rsidR="00E51261" w:rsidRPr="00F66406" w:rsidRDefault="00E51261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>(</w:t>
      </w:r>
      <w:r w:rsidR="00496602" w:rsidRPr="00F66406">
        <w:rPr>
          <w:rFonts w:ascii="ＭＳ 明朝" w:hAnsi="ＭＳ 明朝" w:hint="eastAsia"/>
          <w:color w:val="000000" w:themeColor="text1"/>
        </w:rPr>
        <w:t>公</w:t>
      </w:r>
      <w:r w:rsidRPr="00F66406">
        <w:rPr>
          <w:rFonts w:ascii="ＭＳ 明朝" w:hAnsi="ＭＳ 明朝" w:hint="eastAsia"/>
          <w:color w:val="000000" w:themeColor="text1"/>
        </w:rPr>
        <w:t>財)ふるさと島根定住財団</w:t>
      </w:r>
    </w:p>
    <w:p w14:paraId="4D5BB230" w14:textId="0E9F5B4F" w:rsidR="00E51261" w:rsidRPr="00F66406" w:rsidRDefault="00E51261">
      <w:pPr>
        <w:pStyle w:val="a3"/>
        <w:rPr>
          <w:color w:val="000000" w:themeColor="text1"/>
          <w:spacing w:val="0"/>
          <w:lang w:eastAsia="zh-TW"/>
        </w:rPr>
      </w:pPr>
      <w:r w:rsidRPr="00F66406">
        <w:rPr>
          <w:rFonts w:ascii="ＭＳ 明朝" w:hAnsi="ＭＳ 明朝" w:hint="eastAsia"/>
          <w:color w:val="000000" w:themeColor="text1"/>
        </w:rPr>
        <w:t xml:space="preserve">　</w:t>
      </w:r>
      <w:r w:rsidRPr="00F66406">
        <w:rPr>
          <w:rFonts w:ascii="ＭＳ 明朝" w:hAnsi="ＭＳ 明朝" w:hint="eastAsia"/>
          <w:color w:val="000000" w:themeColor="text1"/>
          <w:lang w:eastAsia="zh-TW"/>
        </w:rPr>
        <w:t xml:space="preserve">理事長　</w:t>
      </w:r>
      <w:r w:rsidR="002A78F0" w:rsidRPr="00F66406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7E081F" w:rsidRPr="007E081F">
        <w:rPr>
          <w:rFonts w:ascii="ＭＳ 明朝" w:hAnsi="ＭＳ 明朝" w:hint="eastAsia"/>
          <w:color w:val="000000" w:themeColor="text1"/>
          <w:lang w:eastAsia="zh-TW"/>
        </w:rPr>
        <w:t>藤井</w:t>
      </w:r>
      <w:r w:rsidR="007E081F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7E081F" w:rsidRPr="007E081F">
        <w:rPr>
          <w:rFonts w:ascii="ＭＳ 明朝" w:hAnsi="ＭＳ 明朝" w:hint="eastAsia"/>
          <w:color w:val="000000" w:themeColor="text1"/>
          <w:lang w:eastAsia="zh-TW"/>
        </w:rPr>
        <w:t>洋一</w:t>
      </w:r>
      <w:r w:rsidRPr="00F66406">
        <w:rPr>
          <w:rFonts w:ascii="ＭＳ 明朝" w:hAnsi="ＭＳ 明朝" w:hint="eastAsia"/>
          <w:color w:val="000000" w:themeColor="text1"/>
          <w:lang w:eastAsia="zh-TW"/>
        </w:rPr>
        <w:t xml:space="preserve">　様</w:t>
      </w:r>
    </w:p>
    <w:p w14:paraId="51CFB294" w14:textId="77777777" w:rsidR="00E51261" w:rsidRPr="00F66406" w:rsidRDefault="00E51261">
      <w:pPr>
        <w:pStyle w:val="a3"/>
        <w:rPr>
          <w:color w:val="000000" w:themeColor="text1"/>
          <w:spacing w:val="0"/>
          <w:lang w:eastAsia="zh-TW"/>
        </w:rPr>
      </w:pPr>
    </w:p>
    <w:p w14:paraId="2802BB1F" w14:textId="5CD0CA24" w:rsidR="00E51261" w:rsidRPr="00F66406" w:rsidRDefault="00E51261">
      <w:pPr>
        <w:pStyle w:val="a3"/>
        <w:rPr>
          <w:color w:val="000000" w:themeColor="text1"/>
          <w:spacing w:val="0"/>
          <w:lang w:eastAsia="zh-TW"/>
        </w:rPr>
      </w:pPr>
      <w:r w:rsidRPr="00F66406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</w:t>
      </w:r>
      <w:r w:rsidR="002E56FB" w:rsidRPr="00F66406">
        <w:rPr>
          <w:rFonts w:ascii="ＭＳ 明朝" w:hAnsi="ＭＳ 明朝" w:hint="eastAsia"/>
          <w:color w:val="000000" w:themeColor="text1"/>
          <w:lang w:eastAsia="zh-TW"/>
        </w:rPr>
        <w:t xml:space="preserve">　　　　　　　</w:t>
      </w:r>
      <w:r w:rsidRPr="00F66406">
        <w:rPr>
          <w:rFonts w:ascii="ＭＳ 明朝" w:hAnsi="ＭＳ 明朝" w:hint="eastAsia"/>
          <w:color w:val="000000" w:themeColor="text1"/>
          <w:lang w:eastAsia="zh-TW"/>
        </w:rPr>
        <w:t>＜</w:t>
      </w:r>
      <w:r w:rsidR="00995F6C">
        <w:rPr>
          <w:rFonts w:ascii="ＭＳ 明朝" w:hAnsi="ＭＳ 明朝" w:hint="eastAsia"/>
          <w:color w:val="000000" w:themeColor="text1"/>
          <w:lang w:eastAsia="zh-TW"/>
        </w:rPr>
        <w:t>体験者</w:t>
      </w:r>
      <w:r w:rsidRPr="00F66406">
        <w:rPr>
          <w:rFonts w:ascii="ＭＳ 明朝" w:hAnsi="ＭＳ 明朝" w:hint="eastAsia"/>
          <w:color w:val="000000" w:themeColor="text1"/>
          <w:lang w:eastAsia="zh-TW"/>
        </w:rPr>
        <w:t>＞　住　　所：</w:t>
      </w:r>
    </w:p>
    <w:p w14:paraId="0BD1688F" w14:textId="77777777" w:rsidR="00E51261" w:rsidRPr="00F66406" w:rsidRDefault="00E51261">
      <w:pPr>
        <w:pStyle w:val="a3"/>
        <w:rPr>
          <w:color w:val="000000" w:themeColor="text1"/>
          <w:spacing w:val="0"/>
          <w:lang w:eastAsia="zh-TW"/>
        </w:rPr>
      </w:pPr>
    </w:p>
    <w:p w14:paraId="6A11D736" w14:textId="77777777" w:rsidR="001D13F2" w:rsidRDefault="00E51261">
      <w:pPr>
        <w:pStyle w:val="a3"/>
        <w:rPr>
          <w:rFonts w:ascii="ＭＳ 明朝" w:hAnsi="ＭＳ 明朝"/>
          <w:color w:val="000000" w:themeColor="text1"/>
          <w:lang w:eastAsia="zh-TW"/>
        </w:rPr>
      </w:pPr>
      <w:r w:rsidRPr="00F66406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　　　　</w:t>
      </w:r>
      <w:r w:rsidR="00CD4D5D" w:rsidRPr="00F66406">
        <w:rPr>
          <w:rFonts w:ascii="ＭＳ 明朝" w:hAnsi="ＭＳ 明朝" w:hint="eastAsia"/>
          <w:color w:val="000000" w:themeColor="text1"/>
          <w:lang w:eastAsia="zh-TW"/>
        </w:rPr>
        <w:t xml:space="preserve">　　　　　　</w:t>
      </w:r>
      <w:r w:rsidRPr="00F66406">
        <w:rPr>
          <w:rFonts w:ascii="ＭＳ 明朝" w:hAnsi="ＭＳ 明朝" w:hint="eastAsia"/>
          <w:color w:val="000000" w:themeColor="text1"/>
          <w:lang w:eastAsia="zh-TW"/>
        </w:rPr>
        <w:t xml:space="preserve">氏　　名：　</w:t>
      </w:r>
    </w:p>
    <w:p w14:paraId="6D3F1384" w14:textId="77777777" w:rsidR="001D13F2" w:rsidRDefault="001D13F2">
      <w:pPr>
        <w:pStyle w:val="a3"/>
        <w:rPr>
          <w:rFonts w:ascii="ＭＳ 明朝" w:hAnsi="ＭＳ 明朝"/>
          <w:color w:val="000000" w:themeColor="text1"/>
          <w:lang w:eastAsia="zh-TW"/>
        </w:rPr>
      </w:pPr>
    </w:p>
    <w:p w14:paraId="00014453" w14:textId="77777777" w:rsidR="00995F6C" w:rsidRPr="00341FBD" w:rsidRDefault="00995F6C" w:rsidP="00995F6C">
      <w:pPr>
        <w:pStyle w:val="a3"/>
        <w:rPr>
          <w:color w:val="FF0000"/>
          <w:spacing w:val="0"/>
          <w:lang w:eastAsia="zh-TW"/>
        </w:rPr>
      </w:pPr>
    </w:p>
    <w:p w14:paraId="4BA6D442" w14:textId="7A2EB047" w:rsidR="00995F6C" w:rsidRPr="00712585" w:rsidRDefault="00995F6C" w:rsidP="00995F6C">
      <w:pPr>
        <w:pStyle w:val="a3"/>
        <w:rPr>
          <w:color w:val="000000" w:themeColor="text1"/>
          <w:spacing w:val="0"/>
          <w:lang w:eastAsia="zh-TW"/>
        </w:rPr>
      </w:pPr>
      <w:r w:rsidRPr="00341FBD">
        <w:rPr>
          <w:rFonts w:ascii="ＭＳ 明朝" w:hAnsi="ＭＳ 明朝" w:hint="eastAsia"/>
          <w:color w:val="FF0000"/>
          <w:lang w:eastAsia="zh-TW"/>
        </w:rPr>
        <w:t xml:space="preserve">　　　　　　　　　　　　　　　　　　　　　</w:t>
      </w:r>
      <w:r w:rsidRPr="00712585">
        <w:rPr>
          <w:rFonts w:ascii="ＭＳ 明朝" w:hAnsi="ＭＳ 明朝" w:hint="eastAsia"/>
          <w:color w:val="000000" w:themeColor="text1"/>
          <w:lang w:eastAsia="zh-TW"/>
        </w:rPr>
        <w:t xml:space="preserve">　　＜受入先＞　住　　所：</w:t>
      </w:r>
    </w:p>
    <w:p w14:paraId="5A29B2FB" w14:textId="655A3AD2" w:rsidR="00995F6C" w:rsidRPr="00712585" w:rsidRDefault="00BE423F" w:rsidP="00995F6C">
      <w:pPr>
        <w:pStyle w:val="a3"/>
        <w:rPr>
          <w:color w:val="000000" w:themeColor="text1"/>
          <w:spacing w:val="0"/>
          <w:lang w:eastAsia="zh-TW"/>
        </w:rPr>
      </w:pPr>
      <w:r w:rsidRPr="00712585">
        <w:rPr>
          <w:rFonts w:hint="eastAsia"/>
          <w:color w:val="000000" w:themeColor="text1"/>
          <w:spacing w:val="0"/>
          <w:lang w:eastAsia="zh-TW"/>
        </w:rPr>
        <w:t xml:space="preserve">　　　　　　　　　　　　　　　　　　　　</w:t>
      </w:r>
    </w:p>
    <w:p w14:paraId="76A876D9" w14:textId="6167C76B" w:rsidR="00D50C0C" w:rsidRPr="00712585" w:rsidRDefault="00995F6C">
      <w:pPr>
        <w:pStyle w:val="a3"/>
        <w:rPr>
          <w:rFonts w:ascii="ＭＳ 明朝" w:hAnsi="ＭＳ 明朝"/>
          <w:color w:val="000000" w:themeColor="text1"/>
          <w:lang w:eastAsia="zh-TW"/>
        </w:rPr>
      </w:pPr>
      <w:r w:rsidRPr="00712585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　　　　　　　　　　氏　　名：　</w:t>
      </w:r>
    </w:p>
    <w:p w14:paraId="3D5FA4BA" w14:textId="09E64075" w:rsidR="0050238B" w:rsidRPr="00712585" w:rsidRDefault="0050238B" w:rsidP="0050238B">
      <w:pPr>
        <w:pStyle w:val="a3"/>
        <w:spacing w:line="197" w:lineRule="exact"/>
        <w:rPr>
          <w:strike/>
          <w:color w:val="000000" w:themeColor="text1"/>
          <w:spacing w:val="0"/>
          <w:lang w:eastAsia="zh-TW"/>
        </w:rPr>
      </w:pPr>
      <w:r w:rsidRPr="00712585">
        <w:rPr>
          <w:rFonts w:hint="eastAsia"/>
          <w:color w:val="000000" w:themeColor="text1"/>
          <w:spacing w:val="0"/>
          <w:lang w:eastAsia="zh-TW"/>
        </w:rPr>
        <w:t xml:space="preserve">　　　　　　　　　　　　　　　　　　　　　　　　　　　　</w:t>
      </w:r>
      <w:r w:rsidRPr="00712585">
        <w:rPr>
          <w:rFonts w:ascii="ＭＳ 明朝" w:hAnsi="ＭＳ 明朝" w:hint="eastAsia"/>
          <w:color w:val="000000" w:themeColor="text1"/>
          <w:lang w:eastAsia="zh-TW"/>
        </w:rPr>
        <w:t xml:space="preserve">（法人：社名、代表者名）　</w:t>
      </w:r>
    </w:p>
    <w:p w14:paraId="0045452A" w14:textId="77777777" w:rsidR="0050238B" w:rsidRPr="00712585" w:rsidRDefault="0050238B">
      <w:pPr>
        <w:pStyle w:val="a3"/>
        <w:rPr>
          <w:color w:val="000000" w:themeColor="text1"/>
          <w:spacing w:val="0"/>
          <w:lang w:eastAsia="zh-TW"/>
        </w:rPr>
      </w:pPr>
      <w:r w:rsidRPr="00712585">
        <w:rPr>
          <w:rFonts w:hint="eastAsia"/>
          <w:color w:val="000000" w:themeColor="text1"/>
          <w:spacing w:val="0"/>
          <w:lang w:eastAsia="zh-TW"/>
        </w:rPr>
        <w:t xml:space="preserve">　　　　　　　　　　　　　　　　　　　　　　　　　　　　　</w:t>
      </w:r>
    </w:p>
    <w:p w14:paraId="1444C34D" w14:textId="77777777" w:rsidR="0050238B" w:rsidRDefault="0050238B">
      <w:pPr>
        <w:pStyle w:val="a3"/>
        <w:rPr>
          <w:color w:val="000000" w:themeColor="text1"/>
          <w:spacing w:val="0"/>
          <w:lang w:eastAsia="zh-TW"/>
        </w:rPr>
      </w:pPr>
    </w:p>
    <w:p w14:paraId="18A16AC4" w14:textId="77777777" w:rsidR="0050238B" w:rsidRPr="00F66406" w:rsidRDefault="0050238B">
      <w:pPr>
        <w:pStyle w:val="a3"/>
        <w:rPr>
          <w:color w:val="000000" w:themeColor="text1"/>
          <w:spacing w:val="0"/>
          <w:lang w:eastAsia="zh-TW"/>
        </w:rPr>
      </w:pPr>
    </w:p>
    <w:p w14:paraId="724D8A64" w14:textId="1421BF58" w:rsidR="00412EBD" w:rsidRPr="00F66406" w:rsidRDefault="005215D5">
      <w:pPr>
        <w:pStyle w:val="a3"/>
        <w:jc w:val="center"/>
        <w:rPr>
          <w:b/>
          <w:color w:val="000000" w:themeColor="text1"/>
          <w:spacing w:val="0"/>
        </w:rPr>
      </w:pPr>
      <w:r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UIターンしまね</w:t>
      </w:r>
      <w:r w:rsidR="00E51261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産業体験助成事業　</w:t>
      </w:r>
      <w:r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変更</w:t>
      </w:r>
      <w:r w:rsidR="0045058E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申請</w:t>
      </w:r>
      <w:r w:rsidR="00E51261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書</w:t>
      </w:r>
      <w:r w:rsidR="00412EBD" w:rsidRPr="00F66406">
        <w:rPr>
          <w:rFonts w:ascii="ＭＳ 明朝" w:hAnsi="ＭＳ 明朝" w:hint="eastAsia"/>
          <w:b/>
          <w:color w:val="000000" w:themeColor="text1"/>
          <w:sz w:val="28"/>
          <w:szCs w:val="28"/>
        </w:rPr>
        <w:t>(届け）</w:t>
      </w:r>
    </w:p>
    <w:p w14:paraId="5F60467D" w14:textId="09A107F1" w:rsidR="00E51261" w:rsidRPr="00F66406" w:rsidRDefault="00E51261">
      <w:pPr>
        <w:pStyle w:val="a3"/>
        <w:rPr>
          <w:color w:val="000000" w:themeColor="text1"/>
          <w:spacing w:val="0"/>
        </w:rPr>
      </w:pPr>
      <w:r w:rsidRPr="00F66406">
        <w:rPr>
          <w:rFonts w:ascii="ＭＳ 明朝" w:hAnsi="ＭＳ 明朝" w:hint="eastAsia"/>
          <w:color w:val="000000" w:themeColor="text1"/>
        </w:rPr>
        <w:t xml:space="preserve">　</w:t>
      </w:r>
    </w:p>
    <w:p w14:paraId="0B7D24E5" w14:textId="52A58018" w:rsidR="00F543CD" w:rsidRPr="00F66406" w:rsidRDefault="00A81B2D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  <w:r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="00F543CD"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令和　　年　　月　　日付け島定住第　　　　号により交付決定</w:t>
      </w:r>
      <w:r w:rsidR="009579FF"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され</w:t>
      </w:r>
      <w:r w:rsidR="00F543CD" w:rsidRPr="00F66406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た「UIターンしまね産業体験事業」</w:t>
      </w:r>
      <w:r w:rsidR="00F543CD" w:rsidRPr="00F66406">
        <w:rPr>
          <w:rFonts w:ascii="ＭＳ 明朝" w:hAnsi="ＭＳ 明朝" w:hint="eastAsia"/>
          <w:color w:val="000000" w:themeColor="text1"/>
          <w:sz w:val="20"/>
          <w:szCs w:val="20"/>
        </w:rPr>
        <w:t>にかかる申請内容</w:t>
      </w:r>
      <w:r w:rsidR="009579FF" w:rsidRPr="00F66406">
        <w:rPr>
          <w:rFonts w:ascii="ＭＳ 明朝" w:hAnsi="ＭＳ 明朝" w:hint="eastAsia"/>
          <w:color w:val="000000" w:themeColor="text1"/>
          <w:sz w:val="20"/>
          <w:szCs w:val="20"/>
        </w:rPr>
        <w:t>を</w:t>
      </w:r>
      <w:r w:rsidR="00F543CD" w:rsidRPr="00F66406">
        <w:rPr>
          <w:rFonts w:ascii="ＭＳ 明朝" w:hAnsi="ＭＳ 明朝" w:hint="eastAsia"/>
          <w:color w:val="000000" w:themeColor="text1"/>
          <w:sz w:val="20"/>
          <w:szCs w:val="20"/>
        </w:rPr>
        <w:t>変更</w:t>
      </w:r>
      <w:r w:rsidR="009579FF" w:rsidRPr="00F66406">
        <w:rPr>
          <w:rFonts w:ascii="ＭＳ 明朝" w:hAnsi="ＭＳ 明朝" w:hint="eastAsia"/>
          <w:color w:val="000000" w:themeColor="text1"/>
          <w:sz w:val="20"/>
          <w:szCs w:val="20"/>
        </w:rPr>
        <w:t>いたしますので、</w:t>
      </w:r>
      <w:r w:rsidR="00631269" w:rsidRPr="00F66406">
        <w:rPr>
          <w:rFonts w:ascii="ＭＳ 明朝" w:hAnsi="ＭＳ 明朝" w:hint="eastAsia"/>
          <w:color w:val="000000" w:themeColor="text1"/>
          <w:sz w:val="20"/>
          <w:szCs w:val="20"/>
        </w:rPr>
        <w:t>下記のとおり申請</w:t>
      </w:r>
      <w:r w:rsidR="00F543CD" w:rsidRPr="00F66406">
        <w:rPr>
          <w:rFonts w:ascii="ＭＳ 明朝" w:hAnsi="ＭＳ 明朝" w:hint="eastAsia"/>
          <w:color w:val="000000" w:themeColor="text1"/>
          <w:sz w:val="20"/>
          <w:szCs w:val="20"/>
        </w:rPr>
        <w:t>します。</w:t>
      </w:r>
    </w:p>
    <w:p w14:paraId="5AFD25DA" w14:textId="77777777" w:rsidR="00CD4D5D" w:rsidRPr="00F66406" w:rsidRDefault="00CD4D5D">
      <w:pPr>
        <w:pStyle w:val="a3"/>
        <w:rPr>
          <w:rFonts w:ascii="ＭＳ 明朝" w:hAnsi="ＭＳ 明朝"/>
          <w:color w:val="000000" w:themeColor="text1"/>
        </w:rPr>
      </w:pPr>
    </w:p>
    <w:p w14:paraId="3CA21308" w14:textId="77777777" w:rsidR="00EE4B84" w:rsidRPr="00F66406" w:rsidRDefault="00CF06E4" w:rsidP="00EE4B84">
      <w:pPr>
        <w:pStyle w:val="ab"/>
        <w:rPr>
          <w:color w:val="000000" w:themeColor="text1"/>
        </w:rPr>
      </w:pPr>
      <w:r w:rsidRPr="00F66406">
        <w:rPr>
          <w:rFonts w:hint="eastAsia"/>
          <w:color w:val="000000" w:themeColor="text1"/>
        </w:rPr>
        <w:t>記</w:t>
      </w:r>
    </w:p>
    <w:p w14:paraId="30C0F6E5" w14:textId="77777777" w:rsidR="00CD4D5D" w:rsidRPr="00F66406" w:rsidRDefault="00CD4D5D" w:rsidP="00CD4D5D">
      <w:pPr>
        <w:rPr>
          <w:color w:val="000000" w:themeColor="text1"/>
        </w:rPr>
      </w:pPr>
    </w:p>
    <w:tbl>
      <w:tblPr>
        <w:tblpPr w:leftFromText="142" w:rightFromText="142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896"/>
        <w:gridCol w:w="1891"/>
        <w:gridCol w:w="1890"/>
        <w:gridCol w:w="1890"/>
        <w:gridCol w:w="1890"/>
      </w:tblGrid>
      <w:tr w:rsidR="00F66406" w:rsidRPr="00F66406" w14:paraId="3F56503F" w14:textId="77777777" w:rsidTr="00E84183">
        <w:trPr>
          <w:trHeight w:val="397"/>
        </w:trPr>
        <w:tc>
          <w:tcPr>
            <w:tcW w:w="9457" w:type="dxa"/>
            <w:gridSpan w:val="5"/>
            <w:shd w:val="clear" w:color="auto" w:fill="auto"/>
          </w:tcPr>
          <w:p w14:paraId="75CC72A0" w14:textId="7B037AD0" w:rsidR="00DD2ED2" w:rsidRPr="00F66406" w:rsidRDefault="00412EBD" w:rsidP="00E84183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  <w:u w:val="single"/>
              </w:rPr>
            </w:pPr>
            <w:bookmarkStart w:id="0" w:name="_Hlk97639780"/>
            <w:r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t>１．</w:t>
            </w:r>
            <w:r w:rsidR="00DD2ED2"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t>変更内容</w:t>
            </w:r>
            <w:r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t xml:space="preserve">　</w:t>
            </w:r>
            <w:r w:rsidR="00D50C0C"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D50C0C" w:rsidRPr="00F66406">
              <w:rPr>
                <w:rFonts w:hint="eastAsia"/>
                <w:color w:val="000000" w:themeColor="text1"/>
                <w:sz w:val="20"/>
                <w:szCs w:val="21"/>
              </w:rPr>
              <w:t>※変更したい内容にチェックを入れて、詳細を記載ください。</w:t>
            </w:r>
          </w:p>
        </w:tc>
      </w:tr>
      <w:tr w:rsidR="00D73237" w:rsidRPr="00F66406" w14:paraId="11B0CE5F" w14:textId="77777777" w:rsidTr="00E84183">
        <w:trPr>
          <w:trHeight w:val="397"/>
        </w:trPr>
        <w:tc>
          <w:tcPr>
            <w:tcW w:w="1896" w:type="dxa"/>
            <w:shd w:val="clear" w:color="auto" w:fill="auto"/>
          </w:tcPr>
          <w:p w14:paraId="6D515EEB" w14:textId="31B3BA06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□受入先変更</w:t>
            </w:r>
          </w:p>
        </w:tc>
        <w:tc>
          <w:tcPr>
            <w:tcW w:w="1891" w:type="dxa"/>
            <w:shd w:val="clear" w:color="auto" w:fill="auto"/>
          </w:tcPr>
          <w:p w14:paraId="65B35BFF" w14:textId="56F43326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□体験期間変更</w:t>
            </w:r>
          </w:p>
        </w:tc>
        <w:tc>
          <w:tcPr>
            <w:tcW w:w="1890" w:type="dxa"/>
            <w:shd w:val="clear" w:color="auto" w:fill="auto"/>
          </w:tcPr>
          <w:p w14:paraId="2CDD44F1" w14:textId="7237F95A" w:rsidR="00D73237" w:rsidRPr="00F66406" w:rsidRDefault="00D73237" w:rsidP="00D73237">
            <w:pPr>
              <w:pStyle w:val="a3"/>
              <w:spacing w:line="338" w:lineRule="exact"/>
              <w:ind w:firstLineChars="100" w:firstLine="200"/>
              <w:rPr>
                <w:color w:val="000000" w:themeColor="text1"/>
                <w:spacing w:val="0"/>
                <w:sz w:val="20"/>
                <w:szCs w:val="20"/>
              </w:rPr>
            </w:pPr>
            <w:r w:rsidRPr="00712585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□同居者の変更</w:t>
            </w:r>
          </w:p>
        </w:tc>
        <w:tc>
          <w:tcPr>
            <w:tcW w:w="1890" w:type="dxa"/>
            <w:shd w:val="clear" w:color="auto" w:fill="auto"/>
          </w:tcPr>
          <w:p w14:paraId="3FAA9C54" w14:textId="75EA8A3F" w:rsidR="00D73237" w:rsidRPr="00F66406" w:rsidRDefault="00D73237" w:rsidP="00D73237">
            <w:pPr>
              <w:pStyle w:val="a3"/>
              <w:spacing w:line="338" w:lineRule="exact"/>
              <w:ind w:firstLineChars="100" w:firstLine="198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□姓の変更</w:t>
            </w:r>
          </w:p>
        </w:tc>
        <w:tc>
          <w:tcPr>
            <w:tcW w:w="1890" w:type="dxa"/>
            <w:shd w:val="clear" w:color="auto" w:fill="auto"/>
          </w:tcPr>
          <w:p w14:paraId="0F3C26FF" w14:textId="78DD9858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□住所の変更</w:t>
            </w:r>
          </w:p>
        </w:tc>
      </w:tr>
      <w:tr w:rsidR="00D73237" w:rsidRPr="00F66406" w14:paraId="0FD65E2C" w14:textId="77777777" w:rsidTr="00E84183">
        <w:trPr>
          <w:trHeight w:val="397"/>
        </w:trPr>
        <w:tc>
          <w:tcPr>
            <w:tcW w:w="9457" w:type="dxa"/>
            <w:gridSpan w:val="5"/>
            <w:shd w:val="clear" w:color="auto" w:fill="auto"/>
          </w:tcPr>
          <w:p w14:paraId="5F41605E" w14:textId="5E9F8AE5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□その他（　　　　　　　　　　　　　　　　　　　　　　　　　　　　　　　）</w:t>
            </w:r>
          </w:p>
          <w:p w14:paraId="22E9003B" w14:textId="696B9630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</w:p>
          <w:tbl>
            <w:tblPr>
              <w:tblStyle w:val="a8"/>
              <w:tblW w:w="9213" w:type="dxa"/>
              <w:tblLook w:val="04A0" w:firstRow="1" w:lastRow="0" w:firstColumn="1" w:lastColumn="0" w:noHBand="0" w:noVBand="1"/>
            </w:tblPr>
            <w:tblGrid>
              <w:gridCol w:w="1125"/>
              <w:gridCol w:w="2140"/>
              <w:gridCol w:w="2880"/>
              <w:gridCol w:w="3068"/>
            </w:tblGrid>
            <w:tr w:rsidR="00D73237" w:rsidRPr="00F66406" w14:paraId="5A4D6483" w14:textId="77777777" w:rsidTr="00D50C0C">
              <w:trPr>
                <w:trHeight w:val="645"/>
              </w:trPr>
              <w:tc>
                <w:tcPr>
                  <w:tcW w:w="1125" w:type="dxa"/>
                  <w:vMerge w:val="restart"/>
                  <w:vAlign w:val="center"/>
                </w:tcPr>
                <w:p w14:paraId="2EBC24B5" w14:textId="09E4AB24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変更内容</w:t>
                  </w:r>
                </w:p>
              </w:tc>
              <w:tc>
                <w:tcPr>
                  <w:tcW w:w="2140" w:type="dxa"/>
                  <w:vAlign w:val="center"/>
                </w:tcPr>
                <w:p w14:paraId="6E617C7E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変更前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02D902CF" w14:textId="38BE0F66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D73237" w:rsidRPr="00F66406" w14:paraId="408484C8" w14:textId="77777777" w:rsidTr="00D50C0C">
              <w:trPr>
                <w:trHeight w:val="701"/>
              </w:trPr>
              <w:tc>
                <w:tcPr>
                  <w:tcW w:w="1125" w:type="dxa"/>
                  <w:vMerge/>
                  <w:vAlign w:val="center"/>
                </w:tcPr>
                <w:p w14:paraId="7064395F" w14:textId="2D5B6541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F90B422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変更後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4FF9E2F4" w14:textId="07576A2B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D73237" w:rsidRPr="00F66406" w14:paraId="75750A25" w14:textId="77777777" w:rsidTr="00412EBD">
              <w:trPr>
                <w:trHeight w:val="698"/>
              </w:trPr>
              <w:tc>
                <w:tcPr>
                  <w:tcW w:w="3265" w:type="dxa"/>
                  <w:gridSpan w:val="2"/>
                  <w:vAlign w:val="center"/>
                </w:tcPr>
                <w:p w14:paraId="2F489A86" w14:textId="6A7467BF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変更理由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0F5CC818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</w:p>
              </w:tc>
            </w:tr>
            <w:tr w:rsidR="00D73237" w:rsidRPr="00F66406" w14:paraId="005F46B0" w14:textId="77777777" w:rsidTr="00D50C0C">
              <w:trPr>
                <w:trHeight w:val="419"/>
              </w:trPr>
              <w:tc>
                <w:tcPr>
                  <w:tcW w:w="3265" w:type="dxa"/>
                  <w:gridSpan w:val="2"/>
                  <w:vAlign w:val="center"/>
                </w:tcPr>
                <w:p w14:paraId="39C68D44" w14:textId="586B0CD1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変更日</w:t>
                  </w:r>
                </w:p>
              </w:tc>
              <w:tc>
                <w:tcPr>
                  <w:tcW w:w="5948" w:type="dxa"/>
                  <w:gridSpan w:val="2"/>
                  <w:vAlign w:val="center"/>
                </w:tcPr>
                <w:p w14:paraId="11262B7E" w14:textId="1291BB7E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年　　月　　日</w:t>
                  </w:r>
                </w:p>
              </w:tc>
            </w:tr>
            <w:tr w:rsidR="00D73237" w:rsidRPr="00F66406" w14:paraId="35AB4744" w14:textId="352A3CC0" w:rsidTr="00D50C0C">
              <w:trPr>
                <w:trHeight w:val="269"/>
              </w:trPr>
              <w:tc>
                <w:tcPr>
                  <w:tcW w:w="3265" w:type="dxa"/>
                  <w:gridSpan w:val="2"/>
                  <w:vMerge w:val="restart"/>
                  <w:vAlign w:val="center"/>
                </w:tcPr>
                <w:p w14:paraId="44C5DA7C" w14:textId="62D29BA1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  <w:sz w:val="20"/>
                      <w:szCs w:val="20"/>
                    </w:rPr>
                    <w:t>同居者の変更</w:t>
                  </w:r>
                </w:p>
                <w:p w14:paraId="59CA3885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rPr>
                      <w:rFonts w:ascii="ＭＳ 明朝" w:hAnsi="ＭＳ 明朝"/>
                      <w:color w:val="000000" w:themeColor="text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【該当者】</w:t>
                  </w:r>
                </w:p>
                <w:p w14:paraId="3DE72F24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rPr>
                      <w:rFonts w:ascii="ＭＳ 明朝" w:hAnsi="ＭＳ 明朝"/>
                      <w:color w:val="000000" w:themeColor="text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□中学生以下の子ども</w:t>
                  </w:r>
                </w:p>
                <w:p w14:paraId="69085656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rPr>
                      <w:rFonts w:ascii="ＭＳ 明朝" w:hAnsi="ＭＳ 明朝"/>
                      <w:color w:val="000000" w:themeColor="text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□７５歳以上となる父母または祖父母</w:t>
                  </w:r>
                </w:p>
                <w:p w14:paraId="0208D13C" w14:textId="7FE50E69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ascii="ＭＳ 明朝" w:hAnsi="ＭＳ 明朝" w:hint="eastAsia"/>
                      <w:color w:val="000000" w:themeColor="text1"/>
                    </w:rPr>
                    <w:t>□要介護・要支援の父母または祖父母</w:t>
                  </w:r>
                </w:p>
              </w:tc>
              <w:tc>
                <w:tcPr>
                  <w:tcW w:w="2880" w:type="dxa"/>
                  <w:vAlign w:val="center"/>
                </w:tcPr>
                <w:p w14:paraId="274FA64B" w14:textId="1B268E93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氏名（申請時の年齢）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30695DA7" w14:textId="1C40A5B8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生年月日（西暦）</w:t>
                  </w:r>
                </w:p>
              </w:tc>
            </w:tr>
            <w:tr w:rsidR="00D73237" w:rsidRPr="00F66406" w14:paraId="1A0D55C1" w14:textId="774CD733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4CA7CB64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5C328B0D" w14:textId="58F4BF62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59E8ABA6" w14:textId="37D1AD82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color w:val="000000" w:themeColor="text1"/>
                      <w:sz w:val="20"/>
                      <w:szCs w:val="21"/>
                    </w:rPr>
                    <w:t xml:space="preserve"> 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  <w:tr w:rsidR="00D73237" w:rsidRPr="00F66406" w14:paraId="5A06FB0C" w14:textId="0E4F9592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4FB26D80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0B1FB247" w14:textId="26B6B64F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1E29CB06" w14:textId="6B8A893F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  <w:tr w:rsidR="00D73237" w:rsidRPr="00F66406" w14:paraId="0ABE9FE9" w14:textId="79A5D23A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3F528273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5B634799" w14:textId="53CFC980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697EE3D1" w14:textId="736D4156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color w:val="000000" w:themeColor="text1"/>
                      <w:sz w:val="20"/>
                      <w:szCs w:val="21"/>
                    </w:rPr>
                    <w:t xml:space="preserve"> 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  <w:tr w:rsidR="00D73237" w:rsidRPr="00F66406" w14:paraId="78EC905A" w14:textId="6042BDB3" w:rsidTr="00412EBD">
              <w:trPr>
                <w:trHeight w:val="454"/>
              </w:trPr>
              <w:tc>
                <w:tcPr>
                  <w:tcW w:w="3265" w:type="dxa"/>
                  <w:gridSpan w:val="2"/>
                  <w:vMerge/>
                  <w:vAlign w:val="center"/>
                </w:tcPr>
                <w:p w14:paraId="420D8451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wordWrap/>
                    <w:spacing w:line="300" w:lineRule="atLeast"/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1B99DE29" w14:textId="7E0443ED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</w:t>
                  </w:r>
                  <w:r w:rsidRPr="00F66406">
                    <w:rPr>
                      <w:rFonts w:hint="eastAsia"/>
                      <w:color w:val="000000" w:themeColor="text1"/>
                      <w:sz w:val="16"/>
                    </w:rPr>
                    <w:t>（　　歳）</w:t>
                  </w:r>
                </w:p>
              </w:tc>
              <w:tc>
                <w:tcPr>
                  <w:tcW w:w="3068" w:type="dxa"/>
                  <w:vAlign w:val="center"/>
                </w:tcPr>
                <w:p w14:paraId="7B747170" w14:textId="53A4009D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F66406">
                    <w:rPr>
                      <w:color w:val="000000" w:themeColor="text1"/>
                      <w:sz w:val="20"/>
                      <w:szCs w:val="21"/>
                    </w:rPr>
                    <w:t xml:space="preserve">  </w:t>
                  </w: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年　　月　　日</w:t>
                  </w:r>
                </w:p>
              </w:tc>
            </w:tr>
          </w:tbl>
          <w:p w14:paraId="5F6DACF1" w14:textId="37E448A9" w:rsidR="00D73237" w:rsidRDefault="00D73237" w:rsidP="00D73237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</w:p>
          <w:p w14:paraId="5828A9CC" w14:textId="77777777" w:rsidR="00D73237" w:rsidRDefault="00D73237" w:rsidP="00D73237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</w:p>
          <w:p w14:paraId="7B14A493" w14:textId="139CC6CB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  <w:r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  <w:u w:val="single"/>
              </w:rPr>
              <w:lastRenderedPageBreak/>
              <w:t xml:space="preserve">２．助成金変更　</w:t>
            </w:r>
            <w:r w:rsidRPr="00F66406">
              <w:rPr>
                <w:rFonts w:hint="eastAsia"/>
                <w:b/>
                <w:bCs/>
                <w:color w:val="000000" w:themeColor="text1"/>
                <w:sz w:val="20"/>
                <w:szCs w:val="21"/>
              </w:rPr>
              <w:t xml:space="preserve">　</w:t>
            </w: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※変更したい内容にチェックを入れて、詳細を記載ください。</w:t>
            </w:r>
          </w:p>
          <w:p w14:paraId="626D664E" w14:textId="7548BC95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z w:val="20"/>
                <w:szCs w:val="21"/>
              </w:rPr>
            </w:pPr>
            <w:r w:rsidRPr="00F66406">
              <w:rPr>
                <w:rFonts w:hint="eastAsia"/>
                <w:color w:val="000000" w:themeColor="text1"/>
                <w:sz w:val="20"/>
                <w:szCs w:val="21"/>
              </w:rPr>
              <w:t>□体験者助成金　　　□受入先助成金　　　□親子連れ助成金　　　□介護職員初任者研修助成金</w:t>
            </w:r>
          </w:p>
          <w:tbl>
            <w:tblPr>
              <w:tblStyle w:val="a8"/>
              <w:tblW w:w="9213" w:type="dxa"/>
              <w:tblLook w:val="04A0" w:firstRow="1" w:lastRow="0" w:firstColumn="1" w:lastColumn="0" w:noHBand="0" w:noVBand="1"/>
            </w:tblPr>
            <w:tblGrid>
              <w:gridCol w:w="3265"/>
              <w:gridCol w:w="5948"/>
            </w:tblGrid>
            <w:tr w:rsidR="00D73237" w:rsidRPr="00F66406" w14:paraId="73AC6698" w14:textId="77777777" w:rsidTr="00F23C4E">
              <w:trPr>
                <w:trHeight w:val="645"/>
              </w:trPr>
              <w:tc>
                <w:tcPr>
                  <w:tcW w:w="3265" w:type="dxa"/>
                  <w:vAlign w:val="center"/>
                </w:tcPr>
                <w:p w14:paraId="46ABF4F9" w14:textId="7777777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本申請により変更となる</w:t>
                  </w:r>
                </w:p>
                <w:p w14:paraId="3F950340" w14:textId="5C009ABB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助成金支給予定期間</w:t>
                  </w:r>
                </w:p>
              </w:tc>
              <w:tc>
                <w:tcPr>
                  <w:tcW w:w="5948" w:type="dxa"/>
                  <w:vAlign w:val="center"/>
                </w:tcPr>
                <w:p w14:paraId="52AA8B3C" w14:textId="6BA52C2C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ind w:firstLineChars="100" w:firstLine="198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令和　　　年　　月　　日　～　令和　　　年　　月　　日</w:t>
                  </w:r>
                </w:p>
              </w:tc>
            </w:tr>
            <w:tr w:rsidR="00D73237" w:rsidRPr="00F66406" w14:paraId="6ED059FD" w14:textId="77777777" w:rsidTr="00F23C4E">
              <w:trPr>
                <w:trHeight w:val="645"/>
              </w:trPr>
              <w:tc>
                <w:tcPr>
                  <w:tcW w:w="3265" w:type="dxa"/>
                  <w:vAlign w:val="center"/>
                </w:tcPr>
                <w:p w14:paraId="30B56389" w14:textId="75B4FEE6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変更前の助成金額</w:t>
                  </w:r>
                </w:p>
              </w:tc>
              <w:tc>
                <w:tcPr>
                  <w:tcW w:w="5948" w:type="dxa"/>
                  <w:vAlign w:val="center"/>
                </w:tcPr>
                <w:p w14:paraId="39B84F8B" w14:textId="787D1EEE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円</w:t>
                  </w:r>
                </w:p>
              </w:tc>
            </w:tr>
            <w:tr w:rsidR="00D73237" w:rsidRPr="00F66406" w14:paraId="430F9CCA" w14:textId="77777777" w:rsidTr="00F23C4E">
              <w:trPr>
                <w:trHeight w:val="645"/>
              </w:trPr>
              <w:tc>
                <w:tcPr>
                  <w:tcW w:w="3265" w:type="dxa"/>
                  <w:vAlign w:val="center"/>
                </w:tcPr>
                <w:p w14:paraId="4AF59E69" w14:textId="6498B91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変更後の助成金額</w:t>
                  </w:r>
                </w:p>
              </w:tc>
              <w:tc>
                <w:tcPr>
                  <w:tcW w:w="5948" w:type="dxa"/>
                  <w:vAlign w:val="center"/>
                </w:tcPr>
                <w:p w14:paraId="4BCAEDBF" w14:textId="70B8CE87" w:rsidR="00D73237" w:rsidRPr="00F66406" w:rsidRDefault="00D73237" w:rsidP="00712585">
                  <w:pPr>
                    <w:pStyle w:val="a3"/>
                    <w:framePr w:hSpace="142" w:wrap="around" w:vAnchor="text" w:hAnchor="margin" w:y="52"/>
                    <w:spacing w:line="338" w:lineRule="exact"/>
                    <w:rPr>
                      <w:color w:val="000000" w:themeColor="text1"/>
                      <w:sz w:val="20"/>
                      <w:szCs w:val="21"/>
                    </w:rPr>
                  </w:pPr>
                  <w:r w:rsidRPr="00F66406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　　　　　　　　　　円</w:t>
                  </w:r>
                </w:p>
              </w:tc>
            </w:tr>
          </w:tbl>
          <w:p w14:paraId="46E9BBCC" w14:textId="5FBA8D61" w:rsidR="00D73237" w:rsidRPr="00F66406" w:rsidRDefault="00D73237" w:rsidP="00D73237">
            <w:pPr>
              <w:pStyle w:val="a3"/>
              <w:spacing w:line="338" w:lineRule="exact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</w:tr>
    </w:tbl>
    <w:p w14:paraId="47CA05BB" w14:textId="2E8CC656" w:rsidR="00AC630F" w:rsidRPr="00F66406" w:rsidRDefault="00AC630F" w:rsidP="00AF6007">
      <w:pPr>
        <w:rPr>
          <w:vanish/>
          <w:color w:val="000000" w:themeColor="text1"/>
        </w:rPr>
      </w:pPr>
    </w:p>
    <w:p w14:paraId="58739B3D" w14:textId="301F1442" w:rsidR="00330C66" w:rsidRPr="00F66406" w:rsidRDefault="00330C66" w:rsidP="00AF6007">
      <w:pPr>
        <w:rPr>
          <w:vanish/>
          <w:color w:val="000000" w:themeColor="text1"/>
        </w:rPr>
      </w:pPr>
    </w:p>
    <w:p w14:paraId="3358F78D" w14:textId="0A469FC7" w:rsidR="00330C66" w:rsidRPr="00F66406" w:rsidRDefault="00330C66" w:rsidP="00AF6007">
      <w:pPr>
        <w:rPr>
          <w:vanish/>
          <w:color w:val="000000" w:themeColor="text1"/>
        </w:rPr>
      </w:pPr>
    </w:p>
    <w:p w14:paraId="526C514F" w14:textId="62C2E298" w:rsidR="00330C66" w:rsidRPr="00F66406" w:rsidRDefault="00330C66" w:rsidP="00AF6007">
      <w:pPr>
        <w:rPr>
          <w:vanish/>
          <w:color w:val="000000" w:themeColor="text1"/>
        </w:rPr>
      </w:pPr>
    </w:p>
    <w:p w14:paraId="697BCAB7" w14:textId="414AE310" w:rsidR="00330C66" w:rsidRPr="00F66406" w:rsidRDefault="00330C66" w:rsidP="00AF6007">
      <w:pPr>
        <w:rPr>
          <w:vanish/>
          <w:color w:val="000000" w:themeColor="text1"/>
        </w:rPr>
      </w:pPr>
    </w:p>
    <w:p w14:paraId="70F5C556" w14:textId="757D5624" w:rsidR="00330C66" w:rsidRPr="00F66406" w:rsidRDefault="00330C66" w:rsidP="00AF6007">
      <w:pPr>
        <w:rPr>
          <w:vanish/>
          <w:color w:val="000000" w:themeColor="text1"/>
        </w:rPr>
      </w:pPr>
    </w:p>
    <w:p w14:paraId="645E8BAD" w14:textId="4A60933F" w:rsidR="00330C66" w:rsidRPr="00F66406" w:rsidRDefault="00330C66" w:rsidP="00AF6007">
      <w:pPr>
        <w:rPr>
          <w:vanish/>
          <w:color w:val="000000" w:themeColor="text1"/>
        </w:rPr>
      </w:pPr>
    </w:p>
    <w:p w14:paraId="75FDAB21" w14:textId="207708DD" w:rsidR="00330C66" w:rsidRPr="00F66406" w:rsidRDefault="00330C66" w:rsidP="00AF6007">
      <w:pPr>
        <w:rPr>
          <w:vanish/>
          <w:color w:val="000000" w:themeColor="text1"/>
        </w:rPr>
      </w:pPr>
    </w:p>
    <w:p w14:paraId="119BB6D8" w14:textId="07939C83" w:rsidR="00330C66" w:rsidRPr="00F66406" w:rsidRDefault="00330C66" w:rsidP="00AF6007">
      <w:pPr>
        <w:rPr>
          <w:vanish/>
          <w:color w:val="000000" w:themeColor="text1"/>
        </w:rPr>
      </w:pPr>
    </w:p>
    <w:p w14:paraId="44E7F12E" w14:textId="7F98AA59" w:rsidR="00330C66" w:rsidRPr="00F66406" w:rsidRDefault="00330C66" w:rsidP="00AF6007">
      <w:pPr>
        <w:rPr>
          <w:vanish/>
          <w:color w:val="000000" w:themeColor="text1"/>
        </w:rPr>
      </w:pPr>
    </w:p>
    <w:p w14:paraId="1ECC0594" w14:textId="0A173D99" w:rsidR="00330C66" w:rsidRPr="00F66406" w:rsidRDefault="00330C66" w:rsidP="00AF6007">
      <w:pPr>
        <w:rPr>
          <w:vanish/>
          <w:color w:val="000000" w:themeColor="text1"/>
        </w:rPr>
      </w:pPr>
    </w:p>
    <w:p w14:paraId="38A2D73F" w14:textId="1C7B5EE4" w:rsidR="00330C66" w:rsidRPr="00F66406" w:rsidRDefault="00330C66" w:rsidP="00AF6007">
      <w:pPr>
        <w:rPr>
          <w:vanish/>
          <w:color w:val="000000" w:themeColor="text1"/>
        </w:rPr>
      </w:pPr>
    </w:p>
    <w:p w14:paraId="43F4086D" w14:textId="359579AC" w:rsidR="00330C66" w:rsidRPr="00F66406" w:rsidRDefault="00330C66" w:rsidP="00AF6007">
      <w:pPr>
        <w:rPr>
          <w:vanish/>
          <w:color w:val="000000" w:themeColor="text1"/>
        </w:rPr>
      </w:pPr>
    </w:p>
    <w:p w14:paraId="42699912" w14:textId="3AE5AD0F" w:rsidR="00330C66" w:rsidRPr="00F66406" w:rsidRDefault="00330C66" w:rsidP="00AF6007">
      <w:pPr>
        <w:rPr>
          <w:vanish/>
          <w:color w:val="000000" w:themeColor="text1"/>
        </w:rPr>
      </w:pPr>
    </w:p>
    <w:p w14:paraId="182CF7E9" w14:textId="41E0FBC9" w:rsidR="00330C66" w:rsidRPr="00F66406" w:rsidRDefault="00330C66" w:rsidP="00AF6007">
      <w:pPr>
        <w:rPr>
          <w:vanish/>
          <w:color w:val="000000" w:themeColor="text1"/>
        </w:rPr>
      </w:pPr>
    </w:p>
    <w:p w14:paraId="6F28357E" w14:textId="48025A56" w:rsidR="00330C66" w:rsidRPr="00F66406" w:rsidRDefault="00330C66" w:rsidP="00AF6007">
      <w:pPr>
        <w:rPr>
          <w:vanish/>
          <w:color w:val="000000" w:themeColor="text1"/>
        </w:rPr>
      </w:pPr>
    </w:p>
    <w:p w14:paraId="1D50668B" w14:textId="5D3089C6" w:rsidR="00330C66" w:rsidRPr="00F66406" w:rsidRDefault="00330C66" w:rsidP="00AF6007">
      <w:pPr>
        <w:rPr>
          <w:vanish/>
          <w:color w:val="000000" w:themeColor="text1"/>
        </w:rPr>
      </w:pPr>
    </w:p>
    <w:p w14:paraId="2A226C1D" w14:textId="0B1EFBBD" w:rsidR="00330C66" w:rsidRPr="00F66406" w:rsidRDefault="00330C66" w:rsidP="00AF6007">
      <w:pPr>
        <w:rPr>
          <w:vanish/>
          <w:color w:val="000000" w:themeColor="text1"/>
        </w:rPr>
      </w:pPr>
    </w:p>
    <w:p w14:paraId="3EAC26C0" w14:textId="198E1E4C" w:rsidR="00330C66" w:rsidRPr="00F66406" w:rsidRDefault="00330C66" w:rsidP="00AF6007">
      <w:pPr>
        <w:rPr>
          <w:vanish/>
          <w:color w:val="000000" w:themeColor="text1"/>
        </w:rPr>
      </w:pPr>
    </w:p>
    <w:p w14:paraId="7C2D1642" w14:textId="684A476C" w:rsidR="00330C66" w:rsidRPr="00F66406" w:rsidRDefault="00330C66" w:rsidP="00AF6007">
      <w:pPr>
        <w:rPr>
          <w:vanish/>
          <w:color w:val="000000" w:themeColor="text1"/>
        </w:rPr>
      </w:pPr>
    </w:p>
    <w:p w14:paraId="04A2DB58" w14:textId="436E71BE" w:rsidR="00330C66" w:rsidRPr="00F66406" w:rsidRDefault="00330C66" w:rsidP="00AF6007">
      <w:pPr>
        <w:rPr>
          <w:vanish/>
          <w:color w:val="000000" w:themeColor="text1"/>
        </w:rPr>
      </w:pPr>
    </w:p>
    <w:p w14:paraId="7F0E6C4C" w14:textId="120E2461" w:rsidR="00330C66" w:rsidRPr="00F66406" w:rsidRDefault="00330C66" w:rsidP="00AF6007">
      <w:pPr>
        <w:rPr>
          <w:vanish/>
          <w:color w:val="000000" w:themeColor="text1"/>
        </w:rPr>
      </w:pPr>
    </w:p>
    <w:p w14:paraId="43966312" w14:textId="3AD9B23F" w:rsidR="00330C66" w:rsidRPr="00F66406" w:rsidRDefault="00330C66" w:rsidP="00AF6007">
      <w:pPr>
        <w:rPr>
          <w:vanish/>
          <w:color w:val="000000" w:themeColor="text1"/>
        </w:rPr>
      </w:pPr>
    </w:p>
    <w:p w14:paraId="4C97EE48" w14:textId="77777777" w:rsidR="00330C66" w:rsidRPr="00F66406" w:rsidRDefault="00330C66" w:rsidP="00AF6007">
      <w:pPr>
        <w:rPr>
          <w:vanish/>
          <w:color w:val="000000" w:themeColor="text1"/>
        </w:rPr>
      </w:pPr>
    </w:p>
    <w:bookmarkEnd w:id="0"/>
    <w:sectPr w:rsidR="00330C66" w:rsidRPr="00F66406" w:rsidSect="00AC630F">
      <w:pgSz w:w="11906" w:h="16838" w:code="9"/>
      <w:pgMar w:top="1134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0530" w14:textId="77777777" w:rsidR="00DE28E8" w:rsidRDefault="00DE28E8" w:rsidP="001112EC">
      <w:r>
        <w:separator/>
      </w:r>
    </w:p>
  </w:endnote>
  <w:endnote w:type="continuationSeparator" w:id="0">
    <w:p w14:paraId="162F8073" w14:textId="77777777" w:rsidR="00DE28E8" w:rsidRDefault="00DE28E8" w:rsidP="001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8609" w14:textId="77777777" w:rsidR="00DE28E8" w:rsidRDefault="00DE28E8" w:rsidP="001112EC">
      <w:r>
        <w:separator/>
      </w:r>
    </w:p>
  </w:footnote>
  <w:footnote w:type="continuationSeparator" w:id="0">
    <w:p w14:paraId="589B2879" w14:textId="77777777" w:rsidR="00DE28E8" w:rsidRDefault="00DE28E8" w:rsidP="0011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CE9"/>
    <w:multiLevelType w:val="hybridMultilevel"/>
    <w:tmpl w:val="48CAF2CE"/>
    <w:lvl w:ilvl="0" w:tplc="49CECB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93614"/>
    <w:multiLevelType w:val="hybridMultilevel"/>
    <w:tmpl w:val="4E72DC68"/>
    <w:lvl w:ilvl="0" w:tplc="4AD8BA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E059D"/>
    <w:multiLevelType w:val="hybridMultilevel"/>
    <w:tmpl w:val="7BD2C3C2"/>
    <w:lvl w:ilvl="0" w:tplc="BD329E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866137">
    <w:abstractNumId w:val="0"/>
  </w:num>
  <w:num w:numId="2" w16cid:durableId="862397384">
    <w:abstractNumId w:val="1"/>
  </w:num>
  <w:num w:numId="3" w16cid:durableId="76422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1"/>
    <w:rsid w:val="00007748"/>
    <w:rsid w:val="00034DD9"/>
    <w:rsid w:val="00061A8B"/>
    <w:rsid w:val="00090537"/>
    <w:rsid w:val="000A0461"/>
    <w:rsid w:val="000C17BA"/>
    <w:rsid w:val="000C19D1"/>
    <w:rsid w:val="000E5563"/>
    <w:rsid w:val="001075E7"/>
    <w:rsid w:val="001112EC"/>
    <w:rsid w:val="00180D3C"/>
    <w:rsid w:val="001C2108"/>
    <w:rsid w:val="001D13F2"/>
    <w:rsid w:val="002A78F0"/>
    <w:rsid w:val="002E2952"/>
    <w:rsid w:val="002E56FB"/>
    <w:rsid w:val="002F5A30"/>
    <w:rsid w:val="00321A14"/>
    <w:rsid w:val="00330079"/>
    <w:rsid w:val="00330C66"/>
    <w:rsid w:val="00341FBD"/>
    <w:rsid w:val="00350D23"/>
    <w:rsid w:val="003F31BC"/>
    <w:rsid w:val="00412EBD"/>
    <w:rsid w:val="00433E5B"/>
    <w:rsid w:val="0045058E"/>
    <w:rsid w:val="0045293B"/>
    <w:rsid w:val="00454AFF"/>
    <w:rsid w:val="004576A7"/>
    <w:rsid w:val="00496602"/>
    <w:rsid w:val="004B315F"/>
    <w:rsid w:val="0050238B"/>
    <w:rsid w:val="00515E6F"/>
    <w:rsid w:val="005215D5"/>
    <w:rsid w:val="00541990"/>
    <w:rsid w:val="00561A9C"/>
    <w:rsid w:val="005A7439"/>
    <w:rsid w:val="005D0255"/>
    <w:rsid w:val="005D28CB"/>
    <w:rsid w:val="00631269"/>
    <w:rsid w:val="0066573D"/>
    <w:rsid w:val="00666542"/>
    <w:rsid w:val="006B1164"/>
    <w:rsid w:val="006F3B42"/>
    <w:rsid w:val="00712585"/>
    <w:rsid w:val="007219EA"/>
    <w:rsid w:val="007B5ED8"/>
    <w:rsid w:val="007C285F"/>
    <w:rsid w:val="007E081F"/>
    <w:rsid w:val="008339A1"/>
    <w:rsid w:val="0084307D"/>
    <w:rsid w:val="009579FF"/>
    <w:rsid w:val="00995F6C"/>
    <w:rsid w:val="009A5AA3"/>
    <w:rsid w:val="009C4137"/>
    <w:rsid w:val="00A81B2D"/>
    <w:rsid w:val="00AC1321"/>
    <w:rsid w:val="00AC630F"/>
    <w:rsid w:val="00AF3EC9"/>
    <w:rsid w:val="00AF6007"/>
    <w:rsid w:val="00B21597"/>
    <w:rsid w:val="00B350F2"/>
    <w:rsid w:val="00B352AC"/>
    <w:rsid w:val="00B65D1B"/>
    <w:rsid w:val="00B97D0B"/>
    <w:rsid w:val="00BA66B3"/>
    <w:rsid w:val="00BC2BC3"/>
    <w:rsid w:val="00BC7C20"/>
    <w:rsid w:val="00BE423F"/>
    <w:rsid w:val="00BE6F79"/>
    <w:rsid w:val="00C1554F"/>
    <w:rsid w:val="00C93D86"/>
    <w:rsid w:val="00C9596D"/>
    <w:rsid w:val="00CD4D5D"/>
    <w:rsid w:val="00CD5C5E"/>
    <w:rsid w:val="00CF06E4"/>
    <w:rsid w:val="00D13861"/>
    <w:rsid w:val="00D36C46"/>
    <w:rsid w:val="00D50C0C"/>
    <w:rsid w:val="00D73237"/>
    <w:rsid w:val="00DD2ED2"/>
    <w:rsid w:val="00DE28E8"/>
    <w:rsid w:val="00DF6A2C"/>
    <w:rsid w:val="00E010A6"/>
    <w:rsid w:val="00E074A0"/>
    <w:rsid w:val="00E16880"/>
    <w:rsid w:val="00E51261"/>
    <w:rsid w:val="00E84183"/>
    <w:rsid w:val="00EA443C"/>
    <w:rsid w:val="00EE4B84"/>
    <w:rsid w:val="00F543CD"/>
    <w:rsid w:val="00F650C5"/>
    <w:rsid w:val="00F66406"/>
    <w:rsid w:val="00F945E8"/>
    <w:rsid w:val="00F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2DD9"/>
  <w15:chartTrackingRefBased/>
  <w15:docId w15:val="{5027A424-3541-46C6-9FB3-2045B91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-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1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2EC"/>
  </w:style>
  <w:style w:type="paragraph" w:styleId="a6">
    <w:name w:val="footer"/>
    <w:basedOn w:val="a"/>
    <w:link w:val="a7"/>
    <w:uiPriority w:val="99"/>
    <w:unhideWhenUsed/>
    <w:rsid w:val="00111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2EC"/>
  </w:style>
  <w:style w:type="table" w:styleId="a8">
    <w:name w:val="Table Grid"/>
    <w:basedOn w:val="a1"/>
    <w:uiPriority w:val="59"/>
    <w:rsid w:val="0052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2B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C2BC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F06E4"/>
    <w:pPr>
      <w:jc w:val="center"/>
    </w:pPr>
    <w:rPr>
      <w:rFonts w:ascii="ＭＳ 明朝" w:hAnsi="ＭＳ 明朝" w:cs="ＭＳ 明朝"/>
      <w:spacing w:val="-1"/>
      <w:kern w:val="0"/>
      <w:sz w:val="18"/>
      <w:szCs w:val="18"/>
    </w:rPr>
  </w:style>
  <w:style w:type="character" w:customStyle="1" w:styleId="ac">
    <w:name w:val="記 (文字)"/>
    <w:link w:val="ab"/>
    <w:uiPriority w:val="99"/>
    <w:rsid w:val="00CF06E4"/>
    <w:rPr>
      <w:rFonts w:ascii="ＭＳ 明朝" w:hAnsi="ＭＳ 明朝" w:cs="ＭＳ 明朝"/>
      <w:spacing w:val="-1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CF06E4"/>
    <w:pPr>
      <w:jc w:val="right"/>
    </w:pPr>
    <w:rPr>
      <w:rFonts w:ascii="ＭＳ 明朝" w:hAnsi="ＭＳ 明朝" w:cs="ＭＳ 明朝"/>
      <w:spacing w:val="-1"/>
      <w:kern w:val="0"/>
      <w:sz w:val="18"/>
      <w:szCs w:val="18"/>
    </w:rPr>
  </w:style>
  <w:style w:type="character" w:customStyle="1" w:styleId="ae">
    <w:name w:val="結語 (文字)"/>
    <w:link w:val="ad"/>
    <w:uiPriority w:val="99"/>
    <w:rsid w:val="00CF06E4"/>
    <w:rPr>
      <w:rFonts w:ascii="ＭＳ 明朝" w:hAnsi="ＭＳ 明朝" w:cs="ＭＳ 明朝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itakur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89</TotalTime>
  <Pages>2</Pages>
  <Words>480</Words>
  <Characters>553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dc:description/>
  <cp:lastModifiedBy>長岡 篤希</cp:lastModifiedBy>
  <cp:revision>17</cp:revision>
  <cp:lastPrinted>2025-03-17T04:50:00Z</cp:lastPrinted>
  <dcterms:created xsi:type="dcterms:W3CDTF">2022-03-25T11:09:00Z</dcterms:created>
  <dcterms:modified xsi:type="dcterms:W3CDTF">2025-03-31T07:08:00Z</dcterms:modified>
</cp:coreProperties>
</file>